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wollongong-profile"/>
    <w:p>
      <w:pPr>
        <w:pStyle w:val="Heading1"/>
      </w:pPr>
      <w:r>
        <w:t xml:space="preserve">Wollongong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684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216,290          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Wollongong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112,587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Wollongong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24,670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12,030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8,720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$52,646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$15,738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114,706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20,628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10,752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10,692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8,237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7,464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14,791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15,162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1129 - NSW Severe Weather (4 June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1049 - NSW Severe Storms (9 February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921,118.8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57,061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85,894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63,820,825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358,600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20,268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1,641,190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2025-01-02T01:42:42Z</dcterms:created>
  <dcterms:modified xsi:type="dcterms:W3CDTF">2025-01-02T01:42:42Z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